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732F" w14:textId="77777777" w:rsidR="00E92E73" w:rsidRPr="003D4928" w:rsidRDefault="003D4928">
      <w:pPr>
        <w:ind w:firstLine="539"/>
        <w:rPr>
          <w:sz w:val="28"/>
          <w:szCs w:val="28"/>
        </w:rPr>
      </w:pPr>
      <w:r w:rsidRPr="003D4928">
        <w:rPr>
          <w:sz w:val="28"/>
          <w:szCs w:val="28"/>
        </w:rPr>
        <w:t>Утверждаю</w:t>
      </w:r>
    </w:p>
    <w:p w14:paraId="60C6B6ED" w14:textId="77777777" w:rsidR="003D4928" w:rsidRPr="003D4928" w:rsidRDefault="003D4928">
      <w:pPr>
        <w:ind w:firstLine="539"/>
        <w:rPr>
          <w:sz w:val="28"/>
          <w:szCs w:val="28"/>
        </w:rPr>
      </w:pPr>
      <w:r w:rsidRPr="003D4928">
        <w:rPr>
          <w:sz w:val="28"/>
          <w:szCs w:val="28"/>
        </w:rPr>
        <w:t xml:space="preserve">Директор ЧОУ ДПО «Метар» _____________________Кузнецова </w:t>
      </w:r>
      <w:proofErr w:type="gramStart"/>
      <w:r w:rsidRPr="003D4928">
        <w:rPr>
          <w:sz w:val="28"/>
          <w:szCs w:val="28"/>
        </w:rPr>
        <w:t>С.Н.</w:t>
      </w:r>
      <w:proofErr w:type="gramEnd"/>
    </w:p>
    <w:p w14:paraId="42648ED2" w14:textId="77777777" w:rsidR="00E92E73" w:rsidRPr="003D4928" w:rsidRDefault="00E92E73" w:rsidP="00E92E73">
      <w:pPr>
        <w:pStyle w:val="Standard"/>
      </w:pPr>
    </w:p>
    <w:p w14:paraId="26C7D745" w14:textId="77777777" w:rsidR="00E92E73" w:rsidRPr="003D4928" w:rsidRDefault="00E92E73" w:rsidP="00E92E73">
      <w:pPr>
        <w:pStyle w:val="Standard"/>
      </w:pPr>
    </w:p>
    <w:p w14:paraId="5B9A48C2" w14:textId="77777777" w:rsidR="00E92E73" w:rsidRPr="003D4928" w:rsidRDefault="00E92E73" w:rsidP="00E92E73">
      <w:pPr>
        <w:pStyle w:val="Standard"/>
      </w:pPr>
    </w:p>
    <w:p w14:paraId="48E61A62" w14:textId="77777777" w:rsidR="00E92E73" w:rsidRDefault="00E92E73" w:rsidP="00E92E7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  УЧЕБНЫЙ   ГРАФИК</w:t>
      </w:r>
    </w:p>
    <w:p w14:paraId="3E8F0E9F" w14:textId="77777777" w:rsidR="00E92E73" w:rsidRDefault="00E92E73" w:rsidP="00E92E7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прохождения </w:t>
      </w:r>
      <w:proofErr w:type="gramStart"/>
      <w:r>
        <w:rPr>
          <w:b/>
          <w:bCs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 профессиональной</w:t>
      </w:r>
      <w:proofErr w:type="gramEnd"/>
      <w:r>
        <w:rPr>
          <w:b/>
          <w:sz w:val="28"/>
          <w:szCs w:val="28"/>
        </w:rPr>
        <w:t xml:space="preserve"> подготовки  водителей транспортных средств категории «А».</w:t>
      </w:r>
    </w:p>
    <w:tbl>
      <w:tblPr>
        <w:tblW w:w="1517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3386"/>
        <w:gridCol w:w="560"/>
        <w:gridCol w:w="141"/>
        <w:gridCol w:w="142"/>
        <w:gridCol w:w="709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567"/>
        <w:gridCol w:w="141"/>
        <w:gridCol w:w="1134"/>
        <w:gridCol w:w="567"/>
        <w:gridCol w:w="8"/>
        <w:gridCol w:w="24"/>
        <w:gridCol w:w="110"/>
        <w:gridCol w:w="425"/>
        <w:gridCol w:w="571"/>
        <w:gridCol w:w="8"/>
        <w:gridCol w:w="8"/>
        <w:gridCol w:w="9"/>
        <w:gridCol w:w="542"/>
        <w:gridCol w:w="533"/>
        <w:gridCol w:w="486"/>
        <w:gridCol w:w="569"/>
      </w:tblGrid>
      <w:tr w:rsidR="00E92E73" w14:paraId="7C6F98FD" w14:textId="77777777" w:rsidTr="00396897"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0CE9E" w14:textId="77777777" w:rsidR="00E92E73" w:rsidRDefault="00E92E73">
            <w:pPr>
              <w:pStyle w:val="TableContents"/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t>№№</w:t>
            </w:r>
          </w:p>
          <w:p w14:paraId="1873499C" w14:textId="77777777" w:rsidR="00E92E73" w:rsidRDefault="00E92E73">
            <w:pPr>
              <w:pStyle w:val="TableContents"/>
            </w:pPr>
            <w:r>
              <w:t>п/п</w:t>
            </w:r>
          </w:p>
        </w:tc>
        <w:tc>
          <w:tcPr>
            <w:tcW w:w="3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BA0B8" w14:textId="77777777" w:rsidR="00E92E73" w:rsidRDefault="00E92E73">
            <w:pPr>
              <w:pStyle w:val="TableContents"/>
            </w:pPr>
            <w:proofErr w:type="gramStart"/>
            <w:r>
              <w:t>Наименование  учебных</w:t>
            </w:r>
            <w:proofErr w:type="gramEnd"/>
            <w:r>
              <w:t xml:space="preserve"> предметов.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6B6B" w14:textId="77777777" w:rsidR="00E92E73" w:rsidRDefault="00E92E73">
            <w:pPr>
              <w:pStyle w:val="TableContents"/>
              <w:jc w:val="center"/>
            </w:pPr>
            <w:r>
              <w:t>Кол-во</w:t>
            </w:r>
          </w:p>
          <w:p w14:paraId="4672A0AB" w14:textId="77777777" w:rsidR="00E92E73" w:rsidRDefault="00E92E73">
            <w:pPr>
              <w:pStyle w:val="TableContents"/>
              <w:jc w:val="center"/>
            </w:pPr>
            <w:r>
              <w:t>часов</w:t>
            </w:r>
          </w:p>
        </w:tc>
        <w:tc>
          <w:tcPr>
            <w:tcW w:w="10522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8DD3" w14:textId="77777777" w:rsidR="00E92E73" w:rsidRDefault="00E92E73">
            <w:pPr>
              <w:pStyle w:val="TableContents"/>
              <w:jc w:val="center"/>
            </w:pPr>
            <w:r>
              <w:t>Дни        занятий.</w:t>
            </w:r>
          </w:p>
        </w:tc>
      </w:tr>
      <w:tr w:rsidR="00E92E73" w14:paraId="2DBC7175" w14:textId="77777777" w:rsidTr="00396897"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4D0ABC" w14:textId="77777777" w:rsidR="00E92E73" w:rsidRDefault="00E92E73">
            <w:pPr>
              <w:widowControl/>
              <w:suppressAutoHyphens w:val="0"/>
              <w:autoSpaceDN/>
            </w:pPr>
          </w:p>
        </w:tc>
        <w:tc>
          <w:tcPr>
            <w:tcW w:w="3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A1ACA3" w14:textId="77777777" w:rsidR="00E92E73" w:rsidRDefault="00E92E73">
            <w:pPr>
              <w:widowControl/>
              <w:suppressAutoHyphens w:val="0"/>
              <w:autoSpaceDN/>
            </w:pPr>
          </w:p>
        </w:tc>
        <w:tc>
          <w:tcPr>
            <w:tcW w:w="7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6890A2" w14:textId="77777777" w:rsidR="00E92E73" w:rsidRDefault="00E92E73">
            <w:pPr>
              <w:widowControl/>
              <w:suppressAutoHyphens w:val="0"/>
              <w:autoSpaceDN/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138CB" w14:textId="77777777" w:rsidR="00E92E73" w:rsidRDefault="00E92E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A873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7226A" w14:textId="77777777" w:rsidR="00E92E73" w:rsidRDefault="00E92E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FFFCB" w14:textId="77777777" w:rsidR="00E92E73" w:rsidRDefault="00E92E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ECEF" w14:textId="77777777" w:rsidR="00E92E73" w:rsidRDefault="00E92E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5821" w14:textId="77777777" w:rsidR="00E92E73" w:rsidRDefault="00E92E7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BB284" w14:textId="77777777" w:rsidR="00E92E73" w:rsidRDefault="00E92E7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6B90" w14:textId="77777777" w:rsidR="00E92E73" w:rsidRDefault="00E92E7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4596" w14:textId="77777777" w:rsidR="00E92E73" w:rsidRDefault="00E92E73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54FE6" w14:textId="77777777" w:rsidR="00E92E73" w:rsidRDefault="00E92E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7248B" w14:textId="77777777" w:rsidR="00E92E73" w:rsidRDefault="00E92E73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190E2" w14:textId="77777777" w:rsidR="00E92E73" w:rsidRDefault="00E92E7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00446" w14:textId="77777777" w:rsidR="00E92E73" w:rsidRDefault="00E92E73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0A08E" w14:textId="77777777" w:rsidR="00E92E73" w:rsidRDefault="00E92E73">
            <w:pPr>
              <w:pStyle w:val="TableContents"/>
              <w:jc w:val="center"/>
            </w:pPr>
            <w:r>
              <w:t>14</w:t>
            </w:r>
          </w:p>
        </w:tc>
      </w:tr>
      <w:tr w:rsidR="00E92E73" w14:paraId="4A93885F" w14:textId="77777777" w:rsidTr="00396897">
        <w:tc>
          <w:tcPr>
            <w:tcW w:w="15178" w:type="dxa"/>
            <w:gridSpan w:val="3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9515F" w14:textId="77777777" w:rsidR="00E92E73" w:rsidRDefault="00E92E73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E92E73" w14:paraId="216D3634" w14:textId="77777777" w:rsidTr="00396897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37CB4" w14:textId="77777777" w:rsidR="00E92E73" w:rsidRDefault="00E92E73">
            <w:pPr>
              <w:pStyle w:val="TableContents"/>
            </w:pPr>
            <w:r>
              <w:t>1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3D736" w14:textId="77777777" w:rsidR="00E92E73" w:rsidRDefault="00E92E73">
            <w:pPr>
              <w:pStyle w:val="TableContents"/>
            </w:pPr>
            <w:r>
              <w:t>Основы законодательства в сфере дорожного движения</w:t>
            </w: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419F1" w14:textId="77777777" w:rsidR="00E92E73" w:rsidRDefault="00E92E73">
            <w:pPr>
              <w:pStyle w:val="TableContents"/>
              <w:jc w:val="center"/>
            </w:pPr>
            <w:r>
              <w:t>43</w:t>
            </w:r>
          </w:p>
        </w:tc>
        <w:tc>
          <w:tcPr>
            <w:tcW w:w="127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41EE6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1.1-1,1.2</w:t>
            </w:r>
            <w:proofErr w:type="gramEnd"/>
            <w:r>
              <w:rPr>
                <w:u w:val="single"/>
              </w:rPr>
              <w:t>-1</w:t>
            </w:r>
          </w:p>
          <w:p w14:paraId="50522A0E" w14:textId="77777777" w:rsidR="00E92E73" w:rsidRDefault="00E92E73">
            <w:pPr>
              <w:pStyle w:val="TableContents"/>
            </w:pPr>
            <w:r>
              <w:t xml:space="preserve">     1      1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44661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1.2-2</w:t>
            </w:r>
            <w:proofErr w:type="gramEnd"/>
          </w:p>
          <w:p w14:paraId="39ACFBA3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E748E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2.1-1</w:t>
            </w:r>
            <w:proofErr w:type="gramEnd"/>
          </w:p>
          <w:p w14:paraId="430A4B58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4E0D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2.2-1</w:t>
            </w:r>
            <w:proofErr w:type="gramEnd"/>
          </w:p>
          <w:p w14:paraId="033435D3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17EC0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2.3-1</w:t>
            </w:r>
            <w:proofErr w:type="gramEnd"/>
          </w:p>
          <w:p w14:paraId="25684DD7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0385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6C869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2.3-2</w:t>
            </w:r>
            <w:proofErr w:type="gramEnd"/>
          </w:p>
          <w:p w14:paraId="0B336A75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C193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2.3-3,2.4</w:t>
            </w:r>
            <w:proofErr w:type="gramEnd"/>
            <w:r>
              <w:rPr>
                <w:u w:val="single"/>
              </w:rPr>
              <w:t>-1</w:t>
            </w:r>
          </w:p>
          <w:p w14:paraId="491A11A6" w14:textId="77777777" w:rsidR="00E92E73" w:rsidRDefault="00E92E73">
            <w:pPr>
              <w:pStyle w:val="TableContents"/>
            </w:pPr>
            <w:r>
              <w:t xml:space="preserve">    1       1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3E0B4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2.5-1</w:t>
            </w:r>
            <w:proofErr w:type="gramEnd"/>
          </w:p>
          <w:p w14:paraId="6370133C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C753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2.5-2</w:t>
            </w:r>
            <w:proofErr w:type="gramEnd"/>
          </w:p>
          <w:p w14:paraId="2F51B5E3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B8D2B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2.5-3</w:t>
            </w:r>
            <w:proofErr w:type="gramEnd"/>
          </w:p>
          <w:p w14:paraId="7223A44D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1D93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2.6-1</w:t>
            </w:r>
            <w:proofErr w:type="gramEnd"/>
          </w:p>
          <w:p w14:paraId="61727721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107F3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2.6-2</w:t>
            </w:r>
            <w:proofErr w:type="gramEnd"/>
          </w:p>
          <w:p w14:paraId="62AAE2BF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A1C3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2.7-1</w:t>
            </w:r>
            <w:proofErr w:type="gramEnd"/>
          </w:p>
          <w:p w14:paraId="624F90A7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</w:tr>
      <w:tr w:rsidR="00E92E73" w14:paraId="08881264" w14:textId="77777777" w:rsidTr="00396897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53311" w14:textId="77777777" w:rsidR="00E92E73" w:rsidRDefault="00E92E73">
            <w:pPr>
              <w:pStyle w:val="TableContents"/>
            </w:pPr>
            <w:r>
              <w:t>2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50CA3" w14:textId="77777777" w:rsidR="00E92E73" w:rsidRDefault="00E92E73">
            <w:pPr>
              <w:pStyle w:val="TableContents"/>
            </w:pPr>
            <w:r>
              <w:t>Психофизиологические основы деятельности водителя</w:t>
            </w: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8DA0" w14:textId="77777777" w:rsidR="00E92E73" w:rsidRDefault="00E92E73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006BF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1-1</w:t>
            </w:r>
            <w:proofErr w:type="gramEnd"/>
          </w:p>
          <w:p w14:paraId="660F9C22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5C0E1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2-1</w:t>
            </w:r>
            <w:proofErr w:type="gramEnd"/>
          </w:p>
          <w:p w14:paraId="2C257399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071CD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3-1</w:t>
            </w:r>
            <w:proofErr w:type="gramEnd"/>
          </w:p>
          <w:p w14:paraId="5EAA884F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C1970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4-1</w:t>
            </w:r>
            <w:proofErr w:type="gramEnd"/>
          </w:p>
          <w:p w14:paraId="4FA8B641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4A9EB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5-1</w:t>
            </w:r>
            <w:proofErr w:type="gramEnd"/>
          </w:p>
          <w:p w14:paraId="2ED748BB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DF5CB" w14:textId="77777777" w:rsidR="00E92E73" w:rsidRDefault="00E92E73">
            <w:pPr>
              <w:pStyle w:val="TableContents"/>
              <w:rPr>
                <w:u w:val="single"/>
              </w:rPr>
            </w:pPr>
            <w:r>
              <w:rPr>
                <w:u w:val="single"/>
              </w:rPr>
              <w:t>5-</w:t>
            </w:r>
            <w:proofErr w:type="gramStart"/>
            <w:r>
              <w:rPr>
                <w:u w:val="single"/>
              </w:rPr>
              <w:t>1,зач</w:t>
            </w:r>
            <w:proofErr w:type="gramEnd"/>
          </w:p>
          <w:p w14:paraId="769B27A3" w14:textId="77777777" w:rsidR="00E92E73" w:rsidRDefault="00E92E73">
            <w:pPr>
              <w:pStyle w:val="TableContents"/>
              <w:jc w:val="center"/>
            </w:pPr>
            <w:r>
              <w:t>2,1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C8F94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CE1E1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248A8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A3FA7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8D5B6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BA47A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8B74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1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F9E48" w14:textId="77777777" w:rsidR="00E92E73" w:rsidRDefault="00E92E73">
            <w:pPr>
              <w:pStyle w:val="TableContents"/>
              <w:jc w:val="center"/>
            </w:pPr>
          </w:p>
        </w:tc>
      </w:tr>
      <w:tr w:rsidR="00E92E73" w14:paraId="691BC4F6" w14:textId="77777777" w:rsidTr="00396897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64A49" w14:textId="77777777" w:rsidR="00E92E73" w:rsidRDefault="00E92E73">
            <w:pPr>
              <w:pStyle w:val="TableContents"/>
            </w:pPr>
            <w:r>
              <w:t>3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CC90F" w14:textId="77777777" w:rsidR="00E92E73" w:rsidRDefault="00E92E73">
            <w:pPr>
              <w:pStyle w:val="TableContents"/>
            </w:pPr>
            <w:proofErr w:type="gramStart"/>
            <w:r>
              <w:t>Основы  управления</w:t>
            </w:r>
            <w:proofErr w:type="gramEnd"/>
            <w:r>
              <w:t xml:space="preserve"> транспортными средствами</w:t>
            </w: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0590" w14:textId="77777777" w:rsidR="00E92E73" w:rsidRDefault="00E92E73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127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4393B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770E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4023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2F58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21862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6A81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896ED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1-1</w:t>
            </w:r>
            <w:proofErr w:type="gramEnd"/>
          </w:p>
          <w:p w14:paraId="6F32E78C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9E3D1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2-1</w:t>
            </w:r>
            <w:proofErr w:type="gramEnd"/>
          </w:p>
          <w:p w14:paraId="3DD58971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67696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3-1</w:t>
            </w:r>
            <w:proofErr w:type="gramEnd"/>
          </w:p>
          <w:p w14:paraId="47003DB8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CA4E4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4-1</w:t>
            </w:r>
            <w:proofErr w:type="gramEnd"/>
          </w:p>
          <w:p w14:paraId="6A5EB1FE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F3E28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4-2</w:t>
            </w:r>
            <w:proofErr w:type="gramEnd"/>
          </w:p>
          <w:p w14:paraId="0860590E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51D5D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5-1</w:t>
            </w:r>
            <w:proofErr w:type="gramEnd"/>
          </w:p>
          <w:p w14:paraId="3D846A3A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C0D36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6-1</w:t>
            </w:r>
            <w:proofErr w:type="gramEnd"/>
          </w:p>
          <w:p w14:paraId="49C397CC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5C60" w14:textId="77777777" w:rsidR="00E92E73" w:rsidRDefault="00E92E73">
            <w:pPr>
              <w:pStyle w:val="TableContents"/>
              <w:jc w:val="center"/>
            </w:pPr>
          </w:p>
        </w:tc>
      </w:tr>
      <w:tr w:rsidR="00E92E73" w14:paraId="61161CC0" w14:textId="77777777" w:rsidTr="00396897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FF565" w14:textId="77777777" w:rsidR="00E92E73" w:rsidRDefault="00E92E73">
            <w:pPr>
              <w:pStyle w:val="TableContents"/>
            </w:pPr>
            <w:r>
              <w:t>4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61057" w14:textId="77777777" w:rsidR="00E92E73" w:rsidRDefault="00E92E73">
            <w:pPr>
              <w:pStyle w:val="TableContents"/>
            </w:pPr>
            <w:r>
              <w:t>Первая помощь при дорожно-транспортном происшествии</w:t>
            </w: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D9B9D" w14:textId="77777777" w:rsidR="00E92E73" w:rsidRDefault="00E92E73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127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7D736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81227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D2C6D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054D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E1B2F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5CD77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81D94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39E51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D6476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3F74F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34F84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E4F2D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02B1F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1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F976" w14:textId="77777777" w:rsidR="00E92E73" w:rsidRDefault="00E92E73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1-1</w:t>
            </w:r>
            <w:proofErr w:type="gramEnd"/>
          </w:p>
          <w:p w14:paraId="2D98FC5C" w14:textId="77777777" w:rsidR="00E92E73" w:rsidRDefault="00E92E73">
            <w:pPr>
              <w:pStyle w:val="TableContents"/>
              <w:jc w:val="center"/>
            </w:pPr>
            <w:r>
              <w:t>2</w:t>
            </w:r>
          </w:p>
        </w:tc>
      </w:tr>
      <w:tr w:rsidR="00E92E73" w14:paraId="1D30F47D" w14:textId="77777777" w:rsidTr="00396897">
        <w:tc>
          <w:tcPr>
            <w:tcW w:w="15178" w:type="dxa"/>
            <w:gridSpan w:val="3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9EEF5" w14:textId="77777777" w:rsidR="00E92E73" w:rsidRDefault="00E92E73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Учебные предметы специального цикла</w:t>
            </w:r>
          </w:p>
        </w:tc>
      </w:tr>
      <w:tr w:rsidR="00E92E73" w14:paraId="14388403" w14:textId="77777777" w:rsidTr="00396897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01DD2" w14:textId="77777777" w:rsidR="00E92E73" w:rsidRDefault="00E92E73">
            <w:pPr>
              <w:pStyle w:val="TableContents"/>
            </w:pPr>
            <w:r>
              <w:t>5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0D41" w14:textId="77777777" w:rsidR="00E92E73" w:rsidRDefault="00E92E73" w:rsidP="00E92E73">
            <w:pPr>
              <w:pStyle w:val="TableContents"/>
            </w:pPr>
            <w:r>
              <w:t>Устройство и ТО ТС категории «А» как объектов управления.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A5C24" w14:textId="77777777" w:rsidR="00E92E73" w:rsidRDefault="00E92E7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DAFA3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7E2E6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4D7F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1E6F8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665CC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C3BAB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9F2ED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945D7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9177C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6A35F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65D9B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0B4D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7CE3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1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BEA4E" w14:textId="77777777" w:rsidR="00E92E73" w:rsidRDefault="00E92E73">
            <w:pPr>
              <w:pStyle w:val="TableContents"/>
              <w:jc w:val="center"/>
            </w:pPr>
          </w:p>
        </w:tc>
      </w:tr>
      <w:tr w:rsidR="00E92E73" w14:paraId="01BC568B" w14:textId="77777777" w:rsidTr="00396897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D1A1D" w14:textId="77777777" w:rsidR="00E92E73" w:rsidRDefault="00E92E73">
            <w:pPr>
              <w:pStyle w:val="TableContents"/>
            </w:pPr>
            <w:r>
              <w:t>6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BF1F" w14:textId="77777777" w:rsidR="00E92E73" w:rsidRDefault="00E92E73" w:rsidP="00E92E73">
            <w:pPr>
              <w:pStyle w:val="TableContents"/>
            </w:pPr>
            <w:proofErr w:type="gramStart"/>
            <w:r>
              <w:t>Основы  управления</w:t>
            </w:r>
            <w:proofErr w:type="gramEnd"/>
            <w:r>
              <w:t xml:space="preserve">  ТС категории  «А»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FA61" w14:textId="77777777" w:rsidR="00E92E73" w:rsidRDefault="00E92E7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9274A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529BB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EE1B2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53FC2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BC401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B1BA0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FAAFC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F4191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1E1D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6E81E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3BFD5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2ECF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7B2A3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1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CDF39" w14:textId="77777777" w:rsidR="00E92E73" w:rsidRDefault="00E92E73">
            <w:pPr>
              <w:pStyle w:val="TableContents"/>
              <w:jc w:val="center"/>
            </w:pPr>
          </w:p>
        </w:tc>
      </w:tr>
      <w:tr w:rsidR="00E92E73" w14:paraId="5F5A5A72" w14:textId="77777777" w:rsidTr="00396897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0B4E4" w14:textId="77777777" w:rsidR="00E92E73" w:rsidRDefault="00E92E73">
            <w:pPr>
              <w:pStyle w:val="TableContents"/>
            </w:pPr>
            <w:r>
              <w:t>7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8509F" w14:textId="77777777" w:rsidR="00E92E73" w:rsidRDefault="00E92E73" w:rsidP="00E92E73">
            <w:pPr>
              <w:pStyle w:val="TableContents"/>
            </w:pPr>
            <w:r>
              <w:t>Вождение ТС категории «А»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99A50" w14:textId="77777777" w:rsidR="00E92E73" w:rsidRDefault="00B918A9" w:rsidP="00E92E73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AB88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E58A9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8679" w:type="dxa"/>
            <w:gridSpan w:val="2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3B44" w14:textId="77777777" w:rsidR="00E92E73" w:rsidRDefault="00E92E73">
            <w:pPr>
              <w:pStyle w:val="TableContents"/>
              <w:jc w:val="center"/>
            </w:pPr>
            <w:r>
              <w:t>По отдельному графику на закрытой учебной площадке</w:t>
            </w:r>
          </w:p>
        </w:tc>
      </w:tr>
      <w:tr w:rsidR="00E92E73" w14:paraId="6DCFE8AE" w14:textId="77777777" w:rsidTr="00396897">
        <w:tc>
          <w:tcPr>
            <w:tcW w:w="39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CB0D7" w14:textId="77777777" w:rsidR="00E92E73" w:rsidRDefault="00E92E73">
            <w:pPr>
              <w:pStyle w:val="TableContents"/>
            </w:pPr>
            <w:r>
              <w:t>Квалификационный экзамен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8F163" w14:textId="77777777" w:rsidR="00E92E73" w:rsidRDefault="00E92E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12F2B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B540C" w14:textId="77777777" w:rsidR="00E92E73" w:rsidRDefault="00E92E73">
            <w:pPr>
              <w:pStyle w:val="TableContents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41885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56B8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4B7B8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8F6BE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EBC41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8CC4C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272C7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9F6BD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7E36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5B762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8F54F" w14:textId="77777777" w:rsidR="00E92E73" w:rsidRDefault="00E92E73">
            <w:pPr>
              <w:pStyle w:val="TableContents"/>
              <w:jc w:val="center"/>
            </w:pPr>
          </w:p>
        </w:tc>
        <w:tc>
          <w:tcPr>
            <w:tcW w:w="1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78ED9" w14:textId="77777777" w:rsidR="00E92E73" w:rsidRDefault="00E92E73">
            <w:pPr>
              <w:pStyle w:val="TableContents"/>
              <w:jc w:val="center"/>
            </w:pPr>
          </w:p>
        </w:tc>
      </w:tr>
      <w:tr w:rsidR="00E92E73" w14:paraId="1180C5B6" w14:textId="77777777" w:rsidTr="00396897"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E50D9" w14:textId="77777777" w:rsidR="00E92E73" w:rsidRDefault="00E92E73">
            <w:pPr>
              <w:pStyle w:val="TableContents"/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t>№№</w:t>
            </w:r>
          </w:p>
          <w:p w14:paraId="12107591" w14:textId="77777777" w:rsidR="00E92E73" w:rsidRDefault="00E92E73">
            <w:pPr>
              <w:pStyle w:val="TableContents"/>
            </w:pPr>
            <w:r>
              <w:t>п/п</w:t>
            </w:r>
          </w:p>
        </w:tc>
        <w:tc>
          <w:tcPr>
            <w:tcW w:w="3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B0243" w14:textId="77777777" w:rsidR="00E92E73" w:rsidRDefault="00E92E73">
            <w:pPr>
              <w:pStyle w:val="TableContents"/>
            </w:pPr>
            <w:proofErr w:type="gramStart"/>
            <w:r>
              <w:t>Наименование  учебных</w:t>
            </w:r>
            <w:proofErr w:type="gramEnd"/>
            <w:r>
              <w:t xml:space="preserve"> предметов.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27BDD" w14:textId="77777777" w:rsidR="00E92E73" w:rsidRDefault="00E92E73">
            <w:pPr>
              <w:pStyle w:val="TableContents"/>
              <w:jc w:val="center"/>
            </w:pPr>
            <w:r>
              <w:t>Кол-во</w:t>
            </w:r>
          </w:p>
          <w:p w14:paraId="7E26979C" w14:textId="77777777" w:rsidR="00E92E73" w:rsidRDefault="00E92E73">
            <w:pPr>
              <w:pStyle w:val="TableContents"/>
              <w:jc w:val="center"/>
            </w:pPr>
            <w:r>
              <w:t>часов</w:t>
            </w:r>
          </w:p>
        </w:tc>
        <w:tc>
          <w:tcPr>
            <w:tcW w:w="1038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34312" w14:textId="77777777" w:rsidR="00E92E73" w:rsidRDefault="00E92E73">
            <w:pPr>
              <w:pStyle w:val="TableContents"/>
              <w:jc w:val="center"/>
            </w:pPr>
            <w:r>
              <w:t>Дни        занятий.</w:t>
            </w:r>
          </w:p>
        </w:tc>
      </w:tr>
      <w:tr w:rsidR="00396897" w14:paraId="34229659" w14:textId="77777777" w:rsidTr="006A1581"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2D8520" w14:textId="77777777" w:rsidR="00396897" w:rsidRDefault="00396897">
            <w:pPr>
              <w:widowControl/>
              <w:suppressAutoHyphens w:val="0"/>
              <w:autoSpaceDN/>
            </w:pPr>
          </w:p>
        </w:tc>
        <w:tc>
          <w:tcPr>
            <w:tcW w:w="3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58E455" w14:textId="77777777" w:rsidR="00396897" w:rsidRDefault="00396897">
            <w:pPr>
              <w:widowControl/>
              <w:suppressAutoHyphens w:val="0"/>
              <w:autoSpaceDN/>
            </w:pPr>
          </w:p>
        </w:tc>
        <w:tc>
          <w:tcPr>
            <w:tcW w:w="84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3C6433" w14:textId="77777777" w:rsidR="00396897" w:rsidRDefault="00396897">
            <w:pPr>
              <w:widowControl/>
              <w:suppressAutoHyphens w:val="0"/>
              <w:autoSpaceDN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CD1C5" w14:textId="77777777" w:rsidR="00396897" w:rsidRDefault="00396897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32DA" w14:textId="77777777" w:rsidR="00396897" w:rsidRDefault="00396897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3CF8E" w14:textId="77777777" w:rsidR="00396897" w:rsidRDefault="00396897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E45D1" w14:textId="77777777" w:rsidR="00396897" w:rsidRDefault="00396897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9247D" w14:textId="77777777" w:rsidR="00396897" w:rsidRDefault="00396897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9A6C7" w14:textId="77777777" w:rsidR="00396897" w:rsidRDefault="00396897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F231" w14:textId="77777777" w:rsidR="00396897" w:rsidRDefault="00396897">
            <w:pPr>
              <w:pStyle w:val="TableContents"/>
              <w:jc w:val="center"/>
            </w:pPr>
            <w:r>
              <w:t>21</w:t>
            </w:r>
          </w:p>
          <w:p w14:paraId="227B09BC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9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3328" w14:textId="77777777" w:rsidR="00396897" w:rsidRDefault="00396897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0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478C6" w14:textId="77777777" w:rsidR="00396897" w:rsidRDefault="00396897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A0558" w14:textId="77777777" w:rsidR="00396897" w:rsidRDefault="00396897">
            <w:pPr>
              <w:pStyle w:val="TableContents"/>
              <w:jc w:val="center"/>
            </w:pPr>
            <w:r>
              <w:t>24</w:t>
            </w:r>
          </w:p>
          <w:p w14:paraId="454BCA66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8532" w14:textId="77777777" w:rsidR="00396897" w:rsidRDefault="00396897" w:rsidP="00396897">
            <w:pPr>
              <w:pStyle w:val="TableContents"/>
              <w:jc w:val="center"/>
            </w:pPr>
            <w:r>
              <w:t>25</w:t>
            </w:r>
          </w:p>
        </w:tc>
      </w:tr>
      <w:tr w:rsidR="00E92E73" w14:paraId="3612FCE3" w14:textId="77777777" w:rsidTr="00396897">
        <w:tc>
          <w:tcPr>
            <w:tcW w:w="15178" w:type="dxa"/>
            <w:gridSpan w:val="3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E9D3D" w14:textId="77777777" w:rsidR="00E92E73" w:rsidRDefault="00E92E73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396897" w14:paraId="237A68C7" w14:textId="77777777" w:rsidTr="006A1581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C4E22" w14:textId="77777777" w:rsidR="00396897" w:rsidRDefault="00396897">
            <w:pPr>
              <w:pStyle w:val="TableContents"/>
            </w:pPr>
            <w:r>
              <w:t>1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E34A2" w14:textId="77777777" w:rsidR="00396897" w:rsidRDefault="00396897">
            <w:pPr>
              <w:pStyle w:val="TableContents"/>
            </w:pPr>
            <w:r>
              <w:t xml:space="preserve">Основы законодательства в </w:t>
            </w:r>
            <w:r>
              <w:lastRenderedPageBreak/>
              <w:t>сфере дорожного движения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6133A" w14:textId="77777777" w:rsidR="00396897" w:rsidRDefault="00396897">
            <w:pPr>
              <w:pStyle w:val="TableContents"/>
              <w:jc w:val="center"/>
            </w:pPr>
            <w:r>
              <w:lastRenderedPageBreak/>
              <w:t>43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C72E2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2.8-1</w:t>
            </w:r>
            <w:proofErr w:type="gramEnd"/>
          </w:p>
          <w:p w14:paraId="7A3027A2" w14:textId="77777777" w:rsidR="00396897" w:rsidRDefault="00396897">
            <w:pPr>
              <w:pStyle w:val="TableContents"/>
            </w:pPr>
            <w:r>
              <w:lastRenderedPageBreak/>
              <w:t xml:space="preserve">       2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D6265" w14:textId="77777777" w:rsidR="00396897" w:rsidRDefault="00396897">
            <w:pPr>
              <w:pStyle w:val="TableContents"/>
              <w:jc w:val="center"/>
            </w:pPr>
            <w:r>
              <w:rPr>
                <w:u w:val="single"/>
              </w:rPr>
              <w:lastRenderedPageBreak/>
              <w:t>2.8-</w:t>
            </w:r>
            <w:proofErr w:type="gramStart"/>
            <w:r>
              <w:rPr>
                <w:u w:val="single"/>
              </w:rPr>
              <w:t>2</w:t>
            </w:r>
            <w:r>
              <w:t xml:space="preserve">  </w:t>
            </w:r>
            <w:r>
              <w:lastRenderedPageBreak/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48FF1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lastRenderedPageBreak/>
              <w:t>2.8-3</w:t>
            </w:r>
            <w:proofErr w:type="gramEnd"/>
          </w:p>
          <w:p w14:paraId="13F2BC76" w14:textId="77777777" w:rsidR="00396897" w:rsidRDefault="00396897">
            <w:pPr>
              <w:pStyle w:val="TableContents"/>
            </w:pPr>
            <w:r>
              <w:lastRenderedPageBreak/>
              <w:t xml:space="preserve">   2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4BF46" w14:textId="77777777" w:rsidR="00396897" w:rsidRDefault="00396897">
            <w:pPr>
              <w:pStyle w:val="TableContents"/>
              <w:jc w:val="center"/>
            </w:pPr>
            <w:r>
              <w:rPr>
                <w:u w:val="single"/>
              </w:rPr>
              <w:lastRenderedPageBreak/>
              <w:t>2.9-</w:t>
            </w:r>
            <w:proofErr w:type="gramStart"/>
            <w:r>
              <w:rPr>
                <w:u w:val="single"/>
              </w:rPr>
              <w:t>1</w:t>
            </w:r>
            <w:r>
              <w:t xml:space="preserve">  </w:t>
            </w:r>
            <w:r>
              <w:lastRenderedPageBreak/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ADA6A" w14:textId="77777777" w:rsidR="00396897" w:rsidRDefault="00396897">
            <w:pPr>
              <w:pStyle w:val="TableContents"/>
              <w:jc w:val="center"/>
            </w:pPr>
            <w:r>
              <w:rPr>
                <w:u w:val="single"/>
              </w:rPr>
              <w:lastRenderedPageBreak/>
              <w:t>2.9-</w:t>
            </w:r>
            <w:proofErr w:type="gramStart"/>
            <w:r>
              <w:rPr>
                <w:u w:val="single"/>
              </w:rPr>
              <w:t>2</w:t>
            </w:r>
            <w:r>
              <w:t xml:space="preserve">  </w:t>
            </w:r>
            <w:r>
              <w:lastRenderedPageBreak/>
              <w:t>2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9E341" w14:textId="77777777" w:rsidR="00396897" w:rsidRDefault="00396897">
            <w:pPr>
              <w:pStyle w:val="TableContents"/>
              <w:jc w:val="center"/>
            </w:pPr>
            <w:r>
              <w:rPr>
                <w:u w:val="single"/>
              </w:rPr>
              <w:lastRenderedPageBreak/>
              <w:t>2.9-</w:t>
            </w:r>
            <w:proofErr w:type="gramStart"/>
            <w:r>
              <w:rPr>
                <w:u w:val="single"/>
              </w:rPr>
              <w:t>3</w:t>
            </w:r>
            <w:r>
              <w:t xml:space="preserve">  </w:t>
            </w:r>
            <w:r>
              <w:lastRenderedPageBreak/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3125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lastRenderedPageBreak/>
              <w:t>2.11-1</w:t>
            </w:r>
            <w:proofErr w:type="gramEnd"/>
          </w:p>
          <w:p w14:paraId="107A2E16" w14:textId="77777777" w:rsidR="00396897" w:rsidRDefault="00396897">
            <w:pPr>
              <w:pStyle w:val="TableContents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6CD12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2.10-1,2.12-</w:t>
            </w:r>
            <w:proofErr w:type="gramStart"/>
            <w:r>
              <w:rPr>
                <w:u w:val="single"/>
              </w:rPr>
              <w:t>1,зач</w:t>
            </w:r>
            <w:proofErr w:type="gramEnd"/>
            <w:r>
              <w:rPr>
                <w:u w:val="single"/>
              </w:rPr>
              <w:t xml:space="preserve">. </w:t>
            </w:r>
          </w:p>
          <w:p w14:paraId="49360587" w14:textId="77777777" w:rsidR="00396897" w:rsidRDefault="00396897">
            <w:pPr>
              <w:pStyle w:val="TableContents"/>
            </w:pPr>
            <w:r>
              <w:lastRenderedPageBreak/>
              <w:t xml:space="preserve">         </w:t>
            </w:r>
            <w:proofErr w:type="gramStart"/>
            <w:r>
              <w:t>2,  1</w:t>
            </w:r>
            <w:proofErr w:type="gramEnd"/>
            <w:r>
              <w:t>,1</w:t>
            </w:r>
          </w:p>
        </w:tc>
        <w:tc>
          <w:tcPr>
            <w:tcW w:w="101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EEBA7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5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36D0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ABEE6" w14:textId="77777777" w:rsidR="00396897" w:rsidRDefault="00396897">
            <w:pPr>
              <w:pStyle w:val="TableContents"/>
              <w:jc w:val="center"/>
            </w:pPr>
          </w:p>
        </w:tc>
      </w:tr>
      <w:tr w:rsidR="00396897" w14:paraId="70846D00" w14:textId="77777777" w:rsidTr="006A1581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27170" w14:textId="77777777" w:rsidR="00396897" w:rsidRDefault="00396897">
            <w:pPr>
              <w:pStyle w:val="TableContents"/>
            </w:pPr>
            <w:r>
              <w:t>2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692AE" w14:textId="77777777" w:rsidR="00396897" w:rsidRDefault="00396897">
            <w:pPr>
              <w:pStyle w:val="TableContents"/>
            </w:pPr>
            <w:r>
              <w:t>Психофизиологические основы деятельности водителя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5F181" w14:textId="77777777" w:rsidR="00396897" w:rsidRDefault="00396897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EC8F6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0832C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507ED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DD9E0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C4ADA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07D4B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34F88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9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EF178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01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25300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5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6E8A2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7938E" w14:textId="77777777" w:rsidR="00396897" w:rsidRDefault="00396897">
            <w:pPr>
              <w:pStyle w:val="TableContents"/>
              <w:jc w:val="center"/>
            </w:pPr>
          </w:p>
        </w:tc>
      </w:tr>
      <w:tr w:rsidR="00396897" w14:paraId="05161C80" w14:textId="77777777" w:rsidTr="006A1581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67E9B" w14:textId="77777777" w:rsidR="00396897" w:rsidRDefault="00396897">
            <w:pPr>
              <w:pStyle w:val="TableContents"/>
            </w:pPr>
            <w:r>
              <w:t>3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3BF79" w14:textId="77777777" w:rsidR="00396897" w:rsidRDefault="00396897">
            <w:pPr>
              <w:pStyle w:val="TableContents"/>
            </w:pPr>
            <w:proofErr w:type="gramStart"/>
            <w:r>
              <w:t>Основы  управления</w:t>
            </w:r>
            <w:proofErr w:type="gramEnd"/>
            <w:r>
              <w:t xml:space="preserve"> транспортными средствами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56384" w14:textId="77777777" w:rsidR="00396897" w:rsidRDefault="00396897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7A1A2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0A628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325C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FC77E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4FEF8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653E5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D764C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9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100F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01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4F01C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5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C21C9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FE07" w14:textId="77777777" w:rsidR="00396897" w:rsidRDefault="00396897">
            <w:pPr>
              <w:pStyle w:val="TableContents"/>
              <w:jc w:val="center"/>
            </w:pPr>
          </w:p>
        </w:tc>
      </w:tr>
      <w:tr w:rsidR="00396897" w14:paraId="10058543" w14:textId="77777777" w:rsidTr="006A1581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018B1" w14:textId="77777777" w:rsidR="00396897" w:rsidRDefault="00396897">
            <w:pPr>
              <w:pStyle w:val="TableContents"/>
            </w:pPr>
            <w:r>
              <w:t>4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00EFF" w14:textId="77777777" w:rsidR="00396897" w:rsidRDefault="00396897">
            <w:pPr>
              <w:pStyle w:val="TableContents"/>
            </w:pPr>
            <w:r>
              <w:t>Первая помощь при дорожно-транспортном происшествии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C3E87" w14:textId="77777777" w:rsidR="00396897" w:rsidRDefault="00396897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79E7B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2-1</w:t>
            </w:r>
            <w:proofErr w:type="gramEnd"/>
          </w:p>
          <w:p w14:paraId="73679B90" w14:textId="77777777" w:rsidR="00396897" w:rsidRDefault="0039689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7DD12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2-2</w:t>
            </w:r>
            <w:proofErr w:type="gramEnd"/>
          </w:p>
          <w:p w14:paraId="5678DBD2" w14:textId="77777777" w:rsidR="00396897" w:rsidRDefault="0039689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5F0C9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3-1</w:t>
            </w:r>
            <w:proofErr w:type="gramEnd"/>
          </w:p>
          <w:p w14:paraId="144345A2" w14:textId="77777777" w:rsidR="00396897" w:rsidRDefault="0039689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32001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3-2</w:t>
            </w:r>
            <w:proofErr w:type="gramEnd"/>
          </w:p>
          <w:p w14:paraId="057FC37F" w14:textId="77777777" w:rsidR="00396897" w:rsidRDefault="0039689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9FCE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4-1</w:t>
            </w:r>
            <w:proofErr w:type="gramEnd"/>
          </w:p>
          <w:p w14:paraId="4EAE4BF2" w14:textId="77777777" w:rsidR="00396897" w:rsidRDefault="0039689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5FE7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4-2</w:t>
            </w:r>
            <w:proofErr w:type="gramEnd"/>
          </w:p>
          <w:p w14:paraId="2FFFE45B" w14:textId="77777777" w:rsidR="00396897" w:rsidRDefault="0039689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83CD2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4-3</w:t>
            </w:r>
            <w:proofErr w:type="gramEnd"/>
            <w:r>
              <w:rPr>
                <w:u w:val="single"/>
              </w:rPr>
              <w:t>, зач</w:t>
            </w:r>
          </w:p>
          <w:p w14:paraId="1671FBE4" w14:textId="77777777" w:rsidR="00396897" w:rsidRDefault="00396897">
            <w:pPr>
              <w:pStyle w:val="TableContents"/>
              <w:jc w:val="center"/>
            </w:pPr>
            <w:r>
              <w:t>2,1</w:t>
            </w:r>
          </w:p>
        </w:tc>
        <w:tc>
          <w:tcPr>
            <w:tcW w:w="19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04C3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01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889BF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5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6D94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DB715" w14:textId="77777777" w:rsidR="00396897" w:rsidRDefault="00396897">
            <w:pPr>
              <w:pStyle w:val="TableContents"/>
              <w:jc w:val="center"/>
            </w:pPr>
          </w:p>
        </w:tc>
      </w:tr>
      <w:tr w:rsidR="00E92E73" w14:paraId="34B2BD38" w14:textId="77777777" w:rsidTr="00396897">
        <w:tc>
          <w:tcPr>
            <w:tcW w:w="15178" w:type="dxa"/>
            <w:gridSpan w:val="3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60CB8" w14:textId="77777777" w:rsidR="00E92E73" w:rsidRDefault="00E92E73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Учебные предметы специального цикла</w:t>
            </w:r>
          </w:p>
        </w:tc>
      </w:tr>
      <w:tr w:rsidR="00396897" w14:paraId="4794E53E" w14:textId="77777777" w:rsidTr="006A1581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1E708" w14:textId="77777777" w:rsidR="00396897" w:rsidRDefault="00396897">
            <w:pPr>
              <w:pStyle w:val="TableContents"/>
            </w:pPr>
            <w:r>
              <w:t>5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90801" w14:textId="77777777" w:rsidR="00396897" w:rsidRDefault="00396897" w:rsidP="00B00F0A">
            <w:pPr>
              <w:pStyle w:val="TableContents"/>
            </w:pPr>
            <w:r>
              <w:t>Устройство и техническое обслуживание ТС категории «</w:t>
            </w:r>
            <w:r w:rsidR="00B00F0A">
              <w:t>А</w:t>
            </w:r>
            <w:r>
              <w:t>» как объектов управления.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4EFFF" w14:textId="77777777" w:rsidR="00396897" w:rsidRDefault="00396897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7D72F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72635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163BF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C5B79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E0D92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B6100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4F100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8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E6916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13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253E5" w14:textId="77777777" w:rsidR="00396897" w:rsidRDefault="00396897">
            <w:pPr>
              <w:pStyle w:val="TableContents"/>
              <w:jc w:val="center"/>
            </w:pPr>
            <w:r>
              <w:rPr>
                <w:u w:val="single"/>
              </w:rPr>
              <w:t>1.1-1,1.2-</w:t>
            </w:r>
            <w:proofErr w:type="gramStart"/>
            <w:r>
              <w:rPr>
                <w:u w:val="single"/>
              </w:rPr>
              <w:t>1</w:t>
            </w:r>
            <w:r>
              <w:t xml:space="preserve">  1</w:t>
            </w:r>
            <w:proofErr w:type="gramEnd"/>
            <w:r>
              <w:t>,1</w:t>
            </w:r>
          </w:p>
        </w:tc>
        <w:tc>
          <w:tcPr>
            <w:tcW w:w="158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96F68" w14:textId="77777777" w:rsidR="00396897" w:rsidRDefault="00396897">
            <w:pPr>
              <w:pStyle w:val="TableContents"/>
              <w:jc w:val="center"/>
            </w:pPr>
            <w:r>
              <w:rPr>
                <w:u w:val="single"/>
              </w:rPr>
              <w:t>1.3-1, 1.4-</w:t>
            </w:r>
            <w:proofErr w:type="gramStart"/>
            <w:r>
              <w:rPr>
                <w:u w:val="single"/>
              </w:rPr>
              <w:t>1</w:t>
            </w:r>
            <w:r>
              <w:t xml:space="preserve">  2</w:t>
            </w:r>
            <w:proofErr w:type="gramEnd"/>
            <w:r>
              <w:t>, 2</w:t>
            </w:r>
          </w:p>
          <w:p w14:paraId="3F339BE2" w14:textId="77777777" w:rsidR="00396897" w:rsidRDefault="00396897" w:rsidP="00396897">
            <w:pPr>
              <w:pStyle w:val="TableContents"/>
              <w:jc w:val="center"/>
            </w:pPr>
            <w:r>
              <w:t xml:space="preserve">  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024C" w14:textId="77777777" w:rsidR="00396897" w:rsidRDefault="00396897">
            <w:pPr>
              <w:pStyle w:val="TableContents"/>
              <w:jc w:val="center"/>
            </w:pPr>
            <w:r>
              <w:rPr>
                <w:u w:val="single"/>
              </w:rPr>
              <w:t>1.5-</w:t>
            </w:r>
            <w:proofErr w:type="gramStart"/>
            <w:r>
              <w:rPr>
                <w:u w:val="single"/>
              </w:rPr>
              <w:t>1</w:t>
            </w:r>
            <w:r>
              <w:t xml:space="preserve">  2</w:t>
            </w:r>
            <w:proofErr w:type="gramEnd"/>
          </w:p>
        </w:tc>
      </w:tr>
      <w:tr w:rsidR="00396897" w14:paraId="30A9CCB1" w14:textId="77777777" w:rsidTr="006A1581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B47E0" w14:textId="77777777" w:rsidR="00396897" w:rsidRDefault="00396897">
            <w:pPr>
              <w:pStyle w:val="TableContents"/>
            </w:pPr>
            <w:r>
              <w:t>6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139BD" w14:textId="77777777" w:rsidR="00396897" w:rsidRDefault="00396897" w:rsidP="00B00F0A">
            <w:pPr>
              <w:pStyle w:val="TableContents"/>
            </w:pPr>
            <w:proofErr w:type="gramStart"/>
            <w:r>
              <w:t>Основы  управления</w:t>
            </w:r>
            <w:proofErr w:type="gramEnd"/>
            <w:r>
              <w:t xml:space="preserve">  ТС категории  «</w:t>
            </w:r>
            <w:r w:rsidR="00B00F0A">
              <w:t>А</w:t>
            </w:r>
            <w:r>
              <w:t>»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C793" w14:textId="77777777" w:rsidR="00396897" w:rsidRDefault="00396897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529EC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5FC35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3CF2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3D287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4AE0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5584D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7597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8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DFBF" w14:textId="77777777" w:rsidR="00396897" w:rsidRDefault="00396897">
            <w:pPr>
              <w:pStyle w:val="TableContents"/>
              <w:jc w:val="center"/>
            </w:pPr>
          </w:p>
        </w:tc>
        <w:tc>
          <w:tcPr>
            <w:tcW w:w="113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47D93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1-1</w:t>
            </w:r>
            <w:proofErr w:type="gramEnd"/>
          </w:p>
          <w:p w14:paraId="38B24C6A" w14:textId="77777777" w:rsidR="00396897" w:rsidRDefault="0039689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8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A5A72" w14:textId="77777777" w:rsidR="00396897" w:rsidRDefault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2-1</w:t>
            </w:r>
            <w:proofErr w:type="gramEnd"/>
          </w:p>
          <w:p w14:paraId="12DC9C63" w14:textId="77777777" w:rsidR="00396897" w:rsidRDefault="0039689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834B1" w14:textId="77777777" w:rsidR="00396897" w:rsidRDefault="00396897" w:rsidP="00396897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2-2</w:t>
            </w:r>
            <w:proofErr w:type="gramEnd"/>
          </w:p>
          <w:p w14:paraId="1CBA4305" w14:textId="77777777" w:rsidR="00396897" w:rsidRDefault="00396897" w:rsidP="00396897">
            <w:pPr>
              <w:pStyle w:val="TableContents"/>
              <w:jc w:val="center"/>
            </w:pPr>
            <w:r>
              <w:t>2</w:t>
            </w:r>
          </w:p>
        </w:tc>
      </w:tr>
      <w:tr w:rsidR="00B00F0A" w14:paraId="20241756" w14:textId="77777777" w:rsidTr="003A62BC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E6CC7" w14:textId="77777777" w:rsidR="00B00F0A" w:rsidRDefault="00B00F0A">
            <w:pPr>
              <w:pStyle w:val="TableContents"/>
            </w:pPr>
            <w:r>
              <w:t>7</w:t>
            </w:r>
          </w:p>
        </w:tc>
        <w:tc>
          <w:tcPr>
            <w:tcW w:w="3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FFD44" w14:textId="77777777" w:rsidR="00B00F0A" w:rsidRDefault="00B00F0A" w:rsidP="00B00F0A">
            <w:pPr>
              <w:pStyle w:val="TableContents"/>
            </w:pPr>
            <w:r>
              <w:t>Вождение ТС категории «А»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3CDA2" w14:textId="77777777" w:rsidR="00B00F0A" w:rsidRDefault="00B918A9" w:rsidP="00E92E73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0380" w:type="dxa"/>
            <w:gridSpan w:val="2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46E9B" w14:textId="77777777" w:rsidR="00B00F0A" w:rsidRDefault="00B00F0A">
            <w:pPr>
              <w:pStyle w:val="TableContents"/>
              <w:jc w:val="center"/>
            </w:pPr>
          </w:p>
        </w:tc>
      </w:tr>
      <w:tr w:rsidR="00CE0DE4" w14:paraId="5D013F5C" w14:textId="77777777" w:rsidTr="006A1581">
        <w:tc>
          <w:tcPr>
            <w:tcW w:w="39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00ECB" w14:textId="77777777" w:rsidR="00CE0DE4" w:rsidRDefault="00CE0DE4">
            <w:pPr>
              <w:pStyle w:val="TableContents"/>
            </w:pPr>
            <w:r>
              <w:t>Квалификационный экзамен</w:t>
            </w:r>
          </w:p>
        </w:tc>
        <w:tc>
          <w:tcPr>
            <w:tcW w:w="84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43F56" w14:textId="77777777" w:rsidR="00CE0DE4" w:rsidRDefault="00CE0DE4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EABEB" w14:textId="77777777" w:rsidR="00CE0DE4" w:rsidRDefault="00CE0DE4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642DE" w14:textId="77777777" w:rsidR="00CE0DE4" w:rsidRDefault="00CE0DE4">
            <w:pPr>
              <w:pStyle w:val="TableContents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01916" w14:textId="77777777" w:rsidR="00CE0DE4" w:rsidRDefault="00CE0DE4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440D" w14:textId="77777777" w:rsidR="00CE0DE4" w:rsidRDefault="00CE0DE4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5F4B" w14:textId="77777777" w:rsidR="00CE0DE4" w:rsidRDefault="00CE0DE4">
            <w:pPr>
              <w:pStyle w:val="TableContents"/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E9F68" w14:textId="77777777" w:rsidR="00CE0DE4" w:rsidRDefault="00CE0DE4">
            <w:pPr>
              <w:pStyle w:val="TableContents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6267B" w14:textId="77777777" w:rsidR="00CE0DE4" w:rsidRDefault="00CE0DE4">
            <w:pPr>
              <w:pStyle w:val="TableContents"/>
              <w:jc w:val="center"/>
            </w:pPr>
          </w:p>
        </w:tc>
        <w:tc>
          <w:tcPr>
            <w:tcW w:w="187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F2463" w14:textId="77777777" w:rsidR="00CE0DE4" w:rsidRDefault="00CE0DE4">
            <w:pPr>
              <w:pStyle w:val="TableContents"/>
              <w:jc w:val="center"/>
            </w:pPr>
          </w:p>
        </w:tc>
        <w:tc>
          <w:tcPr>
            <w:tcW w:w="111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3AC6D" w14:textId="77777777" w:rsidR="00CE0DE4" w:rsidRDefault="00CE0DE4">
            <w:pPr>
              <w:pStyle w:val="TableContents"/>
              <w:jc w:val="center"/>
            </w:pPr>
          </w:p>
        </w:tc>
        <w:tc>
          <w:tcPr>
            <w:tcW w:w="157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AAFDC" w14:textId="77777777" w:rsidR="00CE0DE4" w:rsidRDefault="00CE0DE4">
            <w:pPr>
              <w:pStyle w:val="TableContents"/>
              <w:jc w:val="center"/>
            </w:pP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951BB" w14:textId="77777777" w:rsidR="00CE0DE4" w:rsidRDefault="00CE0DE4">
            <w:pPr>
              <w:pStyle w:val="TableContents"/>
              <w:jc w:val="center"/>
            </w:pPr>
          </w:p>
        </w:tc>
      </w:tr>
    </w:tbl>
    <w:p w14:paraId="13E890C1" w14:textId="77777777" w:rsidR="00CE0DE4" w:rsidRDefault="00CE0DE4" w:rsidP="003D4928"/>
    <w:p w14:paraId="5C05F7E8" w14:textId="77777777" w:rsidR="00CE0DE4" w:rsidRDefault="00CE0DE4">
      <w:pPr>
        <w:ind w:firstLine="539"/>
      </w:pPr>
    </w:p>
    <w:tbl>
      <w:tblPr>
        <w:tblW w:w="1485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851"/>
        <w:gridCol w:w="1276"/>
        <w:gridCol w:w="708"/>
        <w:gridCol w:w="851"/>
        <w:gridCol w:w="850"/>
        <w:gridCol w:w="1276"/>
        <w:gridCol w:w="1134"/>
        <w:gridCol w:w="1134"/>
        <w:gridCol w:w="567"/>
        <w:gridCol w:w="142"/>
        <w:gridCol w:w="678"/>
        <w:gridCol w:w="704"/>
        <w:gridCol w:w="704"/>
      </w:tblGrid>
      <w:tr w:rsidR="00CE0DE4" w14:paraId="44F4B889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4572B" w14:textId="77777777" w:rsidR="00CE0DE4" w:rsidRDefault="00CE0DE4" w:rsidP="006A1581">
            <w:pPr>
              <w:pStyle w:val="TableContents"/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t>№№</w:t>
            </w:r>
          </w:p>
          <w:p w14:paraId="7D910F4B" w14:textId="77777777" w:rsidR="00CE0DE4" w:rsidRDefault="00CE0DE4" w:rsidP="006A1581">
            <w:pPr>
              <w:pStyle w:val="TableContents"/>
            </w:pPr>
            <w:r>
              <w:t>п/п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4A80F" w14:textId="77777777" w:rsidR="00CE0DE4" w:rsidRDefault="00CE0DE4" w:rsidP="006A1581">
            <w:pPr>
              <w:pStyle w:val="TableContents"/>
            </w:pPr>
            <w:proofErr w:type="gramStart"/>
            <w:r>
              <w:t>Наименование  учебных</w:t>
            </w:r>
            <w:proofErr w:type="gramEnd"/>
            <w:r>
              <w:t xml:space="preserve"> предметов.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00C02" w14:textId="77777777" w:rsidR="00CE0DE4" w:rsidRDefault="00CE0DE4" w:rsidP="006A1581">
            <w:pPr>
              <w:pStyle w:val="TableContents"/>
              <w:jc w:val="center"/>
            </w:pPr>
            <w:r>
              <w:t>Кол-во</w:t>
            </w:r>
          </w:p>
          <w:p w14:paraId="7EC98A48" w14:textId="77777777" w:rsidR="00CE0DE4" w:rsidRDefault="00CE0DE4" w:rsidP="006A1581">
            <w:pPr>
              <w:pStyle w:val="TableContents"/>
              <w:jc w:val="center"/>
            </w:pPr>
            <w:r>
              <w:t>часов</w:t>
            </w:r>
          </w:p>
        </w:tc>
        <w:tc>
          <w:tcPr>
            <w:tcW w:w="100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AD908" w14:textId="77777777" w:rsidR="00CE0DE4" w:rsidRDefault="00CE0DE4" w:rsidP="006A1581">
            <w:pPr>
              <w:pStyle w:val="TableContents"/>
              <w:jc w:val="center"/>
            </w:pPr>
            <w:r>
              <w:t>Дни        занятий.</w:t>
            </w:r>
          </w:p>
        </w:tc>
      </w:tr>
      <w:tr w:rsidR="00CE0DE4" w14:paraId="3698067F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58352F" w14:textId="77777777" w:rsidR="00CE0DE4" w:rsidRDefault="00CE0DE4" w:rsidP="006A1581">
            <w:pPr>
              <w:pStyle w:val="TableContents"/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FD4EFA" w14:textId="77777777" w:rsidR="00CE0DE4" w:rsidRDefault="00CE0DE4" w:rsidP="006A1581">
            <w:pPr>
              <w:pStyle w:val="TableContents"/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CB8CE2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E89F8F" w14:textId="77777777" w:rsidR="00CE0DE4" w:rsidRDefault="00CE0DE4" w:rsidP="00CE0DE4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DF941" w14:textId="77777777" w:rsidR="00CE0DE4" w:rsidRDefault="00CE0DE4" w:rsidP="00CE0DE4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901750" w14:textId="77777777" w:rsidR="00CE0DE4" w:rsidRDefault="00CE0DE4" w:rsidP="00CE0DE4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DB5D0F" w14:textId="77777777" w:rsidR="00CE0DE4" w:rsidRDefault="00CE0DE4" w:rsidP="00CE0DE4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8DF22C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06737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46BBE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62BCC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AE76F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CCD5B40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287FF" w14:textId="77777777" w:rsidR="00CE0DE4" w:rsidRDefault="00CE0DE4" w:rsidP="006A1581">
            <w:pPr>
              <w:pStyle w:val="TableContents"/>
              <w:jc w:val="center"/>
            </w:pPr>
          </w:p>
        </w:tc>
      </w:tr>
      <w:tr w:rsidR="00CE0DE4" w14:paraId="448D6047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14854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E0D35" w14:textId="77777777" w:rsidR="00CE0DE4" w:rsidRDefault="00CE0DE4" w:rsidP="006A1581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CE0DE4" w14:paraId="51B73BC7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B35C35" w14:textId="77777777" w:rsidR="00CE0DE4" w:rsidRDefault="00CE0DE4" w:rsidP="006A1581">
            <w:pPr>
              <w:pStyle w:val="TableContents"/>
            </w:pPr>
            <w:r>
              <w:t>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E54F72" w14:textId="77777777" w:rsidR="00CE0DE4" w:rsidRDefault="00CE0DE4" w:rsidP="006A1581">
            <w:pPr>
              <w:pStyle w:val="TableContents"/>
            </w:pPr>
            <w:r>
              <w:t>Основы законодательства в сфере дорожного движения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259B5D" w14:textId="77777777" w:rsidR="00CE0DE4" w:rsidRDefault="00CE0DE4" w:rsidP="00B00F0A">
            <w:pPr>
              <w:pStyle w:val="TableContents"/>
              <w:jc w:val="center"/>
            </w:pPr>
            <w:r>
              <w:t>4</w:t>
            </w:r>
            <w:r w:rsidR="00B00F0A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C5F52E" w14:textId="77777777" w:rsidR="00CE0DE4" w:rsidRDefault="00CE0DE4" w:rsidP="006A158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BE0F7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D25C37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2886D2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C8DBC9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4A262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666D0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311E8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2AAAE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93A8DEE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3E78F" w14:textId="77777777" w:rsidR="00CE0DE4" w:rsidRDefault="00CE0DE4" w:rsidP="006A1581">
            <w:pPr>
              <w:pStyle w:val="TableContents"/>
              <w:jc w:val="center"/>
            </w:pPr>
          </w:p>
        </w:tc>
      </w:tr>
      <w:tr w:rsidR="00CE0DE4" w14:paraId="7C4691A6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7D3188" w14:textId="77777777" w:rsidR="00CE0DE4" w:rsidRDefault="00CE0DE4" w:rsidP="006A1581">
            <w:pPr>
              <w:pStyle w:val="TableContents"/>
            </w:pPr>
            <w:r>
              <w:t>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2325B" w14:textId="77777777" w:rsidR="00CE0DE4" w:rsidRDefault="00CE0DE4" w:rsidP="006A1581">
            <w:pPr>
              <w:pStyle w:val="TableContents"/>
            </w:pPr>
            <w:r>
              <w:t>Психофизиологические основы деятельности водителя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B2A1F3" w14:textId="77777777" w:rsidR="00CE0DE4" w:rsidRDefault="00CE0DE4" w:rsidP="00B00F0A">
            <w:pPr>
              <w:pStyle w:val="TableContents"/>
              <w:jc w:val="center"/>
            </w:pPr>
            <w:r>
              <w:t>1</w:t>
            </w:r>
            <w:r w:rsidR="00B00F0A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FBDFC3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418AD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F380B7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9D941F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48201C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4AA83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E4358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A8C6A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9ABAE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FABFEA3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4978B" w14:textId="77777777" w:rsidR="00CE0DE4" w:rsidRDefault="00CE0DE4" w:rsidP="006A1581">
            <w:pPr>
              <w:pStyle w:val="TableContents"/>
              <w:jc w:val="center"/>
            </w:pPr>
          </w:p>
        </w:tc>
      </w:tr>
      <w:tr w:rsidR="00CE0DE4" w14:paraId="77A93B30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4E8B8F" w14:textId="77777777" w:rsidR="00CE0DE4" w:rsidRDefault="00CE0DE4" w:rsidP="006A1581">
            <w:pPr>
              <w:pStyle w:val="TableContents"/>
            </w:pPr>
            <w:r>
              <w:t>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CC955" w14:textId="77777777" w:rsidR="00CE0DE4" w:rsidRDefault="00CE0DE4" w:rsidP="006A1581">
            <w:pPr>
              <w:pStyle w:val="TableContents"/>
            </w:pPr>
            <w:proofErr w:type="gramStart"/>
            <w:r>
              <w:t>Основы  управления</w:t>
            </w:r>
            <w:proofErr w:type="gramEnd"/>
            <w:r>
              <w:t xml:space="preserve"> транспортными средствами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D4C0A9" w14:textId="77777777" w:rsidR="00CE0DE4" w:rsidRDefault="00CE0DE4" w:rsidP="006A1581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EFD3C2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9B9470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A7A28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4D38D6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A1739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9C95D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EBE96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27D78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463E6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4C93968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C363A" w14:textId="77777777" w:rsidR="00CE0DE4" w:rsidRDefault="00CE0DE4" w:rsidP="006A1581">
            <w:pPr>
              <w:pStyle w:val="TableContents"/>
              <w:jc w:val="center"/>
            </w:pPr>
          </w:p>
        </w:tc>
      </w:tr>
      <w:tr w:rsidR="00CE0DE4" w14:paraId="775DEF17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50A4C3" w14:textId="77777777" w:rsidR="00CE0DE4" w:rsidRDefault="00CE0DE4" w:rsidP="006A1581">
            <w:pPr>
              <w:pStyle w:val="TableContents"/>
            </w:pPr>
            <w:r>
              <w:t>4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CD9E49" w14:textId="77777777" w:rsidR="00CE0DE4" w:rsidRDefault="00CE0DE4" w:rsidP="006A1581">
            <w:pPr>
              <w:pStyle w:val="TableContents"/>
            </w:pPr>
            <w:r>
              <w:t>Первая помощь при дорожно-транспортном происшествии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3E415F" w14:textId="77777777" w:rsidR="00CE0DE4" w:rsidRDefault="00CE0DE4" w:rsidP="00B00F0A">
            <w:pPr>
              <w:pStyle w:val="TableContents"/>
              <w:jc w:val="center"/>
            </w:pPr>
            <w:r>
              <w:t>1</w:t>
            </w:r>
            <w:r w:rsidR="00B00F0A"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5E8DBC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70564A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B2B6E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ADC692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A79DF1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2E44B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CDE7F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9264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CE185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03460F8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8BFAC" w14:textId="77777777" w:rsidR="00CE0DE4" w:rsidRDefault="00CE0DE4" w:rsidP="006A1581">
            <w:pPr>
              <w:pStyle w:val="TableContents"/>
              <w:jc w:val="center"/>
            </w:pPr>
          </w:p>
        </w:tc>
      </w:tr>
      <w:tr w:rsidR="00CE0DE4" w14:paraId="42C2C190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14854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A3BBD" w14:textId="77777777" w:rsidR="00CE0DE4" w:rsidRDefault="00CE0DE4" w:rsidP="006A1581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Учебные предметы специального цикла</w:t>
            </w:r>
          </w:p>
        </w:tc>
      </w:tr>
      <w:tr w:rsidR="00CE0DE4" w14:paraId="12801D2A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888D79" w14:textId="77777777" w:rsidR="00CE0DE4" w:rsidRDefault="00CE0DE4" w:rsidP="006A1581">
            <w:pPr>
              <w:pStyle w:val="TableContents"/>
            </w:pPr>
            <w:r>
              <w:t>5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A844D5" w14:textId="77777777" w:rsidR="00CE0DE4" w:rsidRDefault="00CE0DE4" w:rsidP="006A1581">
            <w:pPr>
              <w:pStyle w:val="TableContents"/>
            </w:pPr>
            <w:r>
              <w:t xml:space="preserve">Устройство и </w:t>
            </w:r>
            <w:proofErr w:type="gramStart"/>
            <w:r>
              <w:t>ТО  ТС</w:t>
            </w:r>
            <w:proofErr w:type="gramEnd"/>
            <w:r>
              <w:t xml:space="preserve"> категории «А» как объектов управления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656C1B" w14:textId="77777777" w:rsidR="00CE0DE4" w:rsidRDefault="00CE0DE4" w:rsidP="006A1581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121A6" w14:textId="77777777" w:rsidR="00CE0DE4" w:rsidRDefault="00CE0DE4" w:rsidP="006A1581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1.6-1,2.1</w:t>
            </w:r>
            <w:proofErr w:type="gramEnd"/>
            <w:r>
              <w:rPr>
                <w:u w:val="single"/>
              </w:rPr>
              <w:t>-1</w:t>
            </w:r>
          </w:p>
          <w:p w14:paraId="71A4AEF9" w14:textId="77777777" w:rsidR="00CE0DE4" w:rsidRPr="00612B18" w:rsidRDefault="00CE0DE4" w:rsidP="006A1581">
            <w:pPr>
              <w:pStyle w:val="TableContents"/>
              <w:jc w:val="center"/>
            </w:pPr>
            <w:r>
              <w:t>1      1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D98635" w14:textId="77777777" w:rsidR="00CE0DE4" w:rsidRPr="005B536A" w:rsidRDefault="00CE0DE4" w:rsidP="006A1581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</w:t>
            </w:r>
            <w:r w:rsidRPr="005B536A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5B536A">
              <w:rPr>
                <w:u w:val="single"/>
              </w:rPr>
              <w:t>-1</w:t>
            </w:r>
            <w:proofErr w:type="gramEnd"/>
          </w:p>
          <w:p w14:paraId="14FE93EC" w14:textId="77777777" w:rsidR="00CE0DE4" w:rsidRDefault="00CE0DE4" w:rsidP="006A1581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7D7119" w14:textId="77777777" w:rsidR="00CE0DE4" w:rsidRPr="005B536A" w:rsidRDefault="00CE0DE4" w:rsidP="006A1581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2.2</w:t>
            </w:r>
            <w:r w:rsidRPr="005B536A">
              <w:rPr>
                <w:u w:val="single"/>
              </w:rPr>
              <w:t>-</w:t>
            </w:r>
            <w:r>
              <w:rPr>
                <w:u w:val="single"/>
              </w:rPr>
              <w:t>2</w:t>
            </w:r>
            <w:proofErr w:type="gramEnd"/>
          </w:p>
          <w:p w14:paraId="38686D93" w14:textId="77777777" w:rsidR="00CE0DE4" w:rsidRDefault="00CE0DE4" w:rsidP="006A1581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081A9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BB0164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140BA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D12E3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A56D8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28823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9ADA7AC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615D3" w14:textId="77777777" w:rsidR="00CE0DE4" w:rsidRDefault="00CE0DE4" w:rsidP="006A1581">
            <w:pPr>
              <w:pStyle w:val="TableContents"/>
              <w:jc w:val="center"/>
            </w:pPr>
          </w:p>
        </w:tc>
      </w:tr>
      <w:tr w:rsidR="00CE0DE4" w14:paraId="7C2C4B05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EBA21B" w14:textId="77777777" w:rsidR="00CE0DE4" w:rsidRDefault="00CE0DE4" w:rsidP="006A1581">
            <w:pPr>
              <w:pStyle w:val="TableContents"/>
            </w:pPr>
            <w:r>
              <w:t>6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B6DB73" w14:textId="77777777" w:rsidR="00CE0DE4" w:rsidRDefault="00CE0DE4" w:rsidP="006A1581">
            <w:pPr>
              <w:pStyle w:val="TableContents"/>
            </w:pPr>
            <w:proofErr w:type="gramStart"/>
            <w:r>
              <w:t>Основы  управления</w:t>
            </w:r>
            <w:proofErr w:type="gramEnd"/>
            <w:r>
              <w:t xml:space="preserve">  ТС </w:t>
            </w:r>
            <w:r>
              <w:lastRenderedPageBreak/>
              <w:t>категории  «А»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0D84FF" w14:textId="77777777" w:rsidR="00CE0DE4" w:rsidRDefault="00CE0DE4" w:rsidP="006A1581">
            <w:pPr>
              <w:pStyle w:val="TableContents"/>
              <w:jc w:val="center"/>
            </w:pPr>
            <w:r>
              <w:lastRenderedPageBreak/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409A5" w14:textId="77777777" w:rsidR="00CE0DE4" w:rsidRDefault="00CE0DE4" w:rsidP="006A1581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2-3</w:t>
            </w:r>
            <w:proofErr w:type="gramEnd"/>
          </w:p>
          <w:p w14:paraId="3DE2E512" w14:textId="77777777" w:rsidR="00CE0DE4" w:rsidRDefault="00CE0DE4" w:rsidP="006A1581">
            <w:pPr>
              <w:pStyle w:val="TableContents"/>
              <w:jc w:val="center"/>
            </w:pPr>
            <w:r>
              <w:lastRenderedPageBreak/>
              <w:t>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7AAD1E" w14:textId="77777777" w:rsidR="00CE0DE4" w:rsidRDefault="00CE0DE4" w:rsidP="006A1581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lastRenderedPageBreak/>
              <w:t>3-1</w:t>
            </w:r>
            <w:proofErr w:type="gramEnd"/>
          </w:p>
          <w:p w14:paraId="31503FFA" w14:textId="77777777" w:rsidR="00CE0DE4" w:rsidRDefault="00CE0DE4" w:rsidP="006A1581">
            <w:pPr>
              <w:pStyle w:val="TableContents"/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B318C2" w14:textId="77777777" w:rsidR="00CE0DE4" w:rsidRDefault="00CE0DE4" w:rsidP="006A1581">
            <w:pPr>
              <w:pStyle w:val="TableContents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lastRenderedPageBreak/>
              <w:t>3-2</w:t>
            </w:r>
            <w:proofErr w:type="gramEnd"/>
          </w:p>
          <w:p w14:paraId="67C9BA7E" w14:textId="77777777" w:rsidR="00CE0DE4" w:rsidRDefault="00CE0DE4" w:rsidP="006A1581">
            <w:pPr>
              <w:pStyle w:val="TableContents"/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0462E4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2ACFA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2DF17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56140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0C3AC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F54DC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DE73850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83E57" w14:textId="77777777" w:rsidR="00CE0DE4" w:rsidRDefault="00CE0DE4" w:rsidP="006A1581">
            <w:pPr>
              <w:pStyle w:val="TableContents"/>
              <w:jc w:val="center"/>
            </w:pPr>
          </w:p>
        </w:tc>
      </w:tr>
      <w:tr w:rsidR="00CE0DE4" w14:paraId="3B372F9B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70098" w14:textId="77777777" w:rsidR="00CE0DE4" w:rsidRDefault="00CE0DE4" w:rsidP="006A1581">
            <w:pPr>
              <w:pStyle w:val="TableContents"/>
            </w:pPr>
            <w:r>
              <w:t>7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E91C6" w14:textId="77777777" w:rsidR="00CE0DE4" w:rsidRDefault="00CE0DE4" w:rsidP="006A1581">
            <w:pPr>
              <w:pStyle w:val="TableContents"/>
            </w:pPr>
            <w:r>
              <w:t>Вождение ТС категории «А»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B2880" w14:textId="77777777" w:rsidR="00CE0DE4" w:rsidRDefault="00B918A9" w:rsidP="006A1581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0024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DB2F4" w14:textId="77777777" w:rsidR="00CE0DE4" w:rsidRDefault="00CE0DE4" w:rsidP="006A1581">
            <w:pPr>
              <w:pStyle w:val="TableContents"/>
              <w:jc w:val="center"/>
            </w:pPr>
          </w:p>
        </w:tc>
      </w:tr>
      <w:tr w:rsidR="00CE0DE4" w14:paraId="61C721E5" w14:textId="77777777" w:rsidTr="006A1581">
        <w:tblPrEx>
          <w:tblCellMar>
            <w:top w:w="0" w:type="dxa"/>
            <w:bottom w:w="0" w:type="dxa"/>
          </w:tblCellMar>
        </w:tblPrEx>
        <w:tc>
          <w:tcPr>
            <w:tcW w:w="39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2A159D" w14:textId="77777777" w:rsidR="00CE0DE4" w:rsidRDefault="00CE0DE4" w:rsidP="006A1581">
            <w:pPr>
              <w:pStyle w:val="TableContents"/>
            </w:pPr>
            <w:r>
              <w:t>Квалификационный экзамен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8C0CBE" w14:textId="77777777" w:rsidR="00CE0DE4" w:rsidRDefault="00CE0DE4" w:rsidP="006A158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D18D4B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265FE5" w14:textId="77777777" w:rsidR="00CE0DE4" w:rsidRDefault="00CE0DE4" w:rsidP="006A158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39B261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7CF314" w14:textId="77777777" w:rsidR="00CE0DE4" w:rsidRDefault="00CE0DE4" w:rsidP="006A158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8616D0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60D84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166A2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B1AFD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8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70FFC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8ED199A" w14:textId="77777777" w:rsidR="00CE0DE4" w:rsidRDefault="00CE0DE4" w:rsidP="006A1581">
            <w:pPr>
              <w:pStyle w:val="TableContents"/>
              <w:jc w:val="center"/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C07E1" w14:textId="77777777" w:rsidR="00CE0DE4" w:rsidRDefault="00CE0DE4" w:rsidP="006A1581">
            <w:pPr>
              <w:pStyle w:val="TableContents"/>
              <w:jc w:val="center"/>
            </w:pPr>
          </w:p>
        </w:tc>
      </w:tr>
    </w:tbl>
    <w:p w14:paraId="2F6C4268" w14:textId="77777777" w:rsidR="00CE0DE4" w:rsidRDefault="00CE0DE4" w:rsidP="00CE0DE4">
      <w:pPr>
        <w:pStyle w:val="Standard"/>
      </w:pPr>
    </w:p>
    <w:p w14:paraId="673C5F0E" w14:textId="77777777" w:rsidR="00CE0DE4" w:rsidRDefault="00CE0DE4" w:rsidP="00CE0DE4">
      <w:proofErr w:type="gramStart"/>
      <w:r>
        <w:t xml:space="preserve">Примечание:   </w:t>
      </w:r>
      <w:proofErr w:type="gramEnd"/>
      <w:r>
        <w:t xml:space="preserve">Числитель: первая цифра (1.1)- тема занятия, вторая (1)- номер занятия. Знаменатель – количество часов, отведенных на </w:t>
      </w:r>
    </w:p>
    <w:p w14:paraId="12177CAC" w14:textId="77777777" w:rsidR="00CE0DE4" w:rsidRDefault="00CE0DE4" w:rsidP="00CE0DE4">
      <w:r>
        <w:t xml:space="preserve">                                        занятие.              </w:t>
      </w:r>
    </w:p>
    <w:p w14:paraId="2A168B22" w14:textId="77777777" w:rsidR="00CE0DE4" w:rsidRDefault="00CE0DE4" w:rsidP="00CE0DE4">
      <w:pPr>
        <w:pStyle w:val="Standard"/>
      </w:pPr>
    </w:p>
    <w:p w14:paraId="3DE4571E" w14:textId="77777777" w:rsidR="00CE0DE4" w:rsidRDefault="00CE0DE4" w:rsidP="00CE0DE4">
      <w:pPr>
        <w:pStyle w:val="Standard"/>
      </w:pPr>
    </w:p>
    <w:p w14:paraId="7BEEE37A" w14:textId="77777777" w:rsidR="00CE0DE4" w:rsidRDefault="00CE0DE4" w:rsidP="00CE0DE4">
      <w:pPr>
        <w:pStyle w:val="Standard"/>
      </w:pPr>
    </w:p>
    <w:sectPr w:rsidR="00CE0DE4" w:rsidSect="00BC7510">
      <w:pgSz w:w="16838" w:h="11906" w:orient="landscape"/>
      <w:pgMar w:top="567" w:right="850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57AE" w14:textId="77777777" w:rsidR="00412D6B" w:rsidRDefault="00412D6B" w:rsidP="00BC7510">
      <w:r>
        <w:separator/>
      </w:r>
    </w:p>
  </w:endnote>
  <w:endnote w:type="continuationSeparator" w:id="0">
    <w:p w14:paraId="413BFFCB" w14:textId="77777777" w:rsidR="00412D6B" w:rsidRDefault="00412D6B" w:rsidP="00BC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ADD18" w14:textId="77777777" w:rsidR="00412D6B" w:rsidRDefault="00412D6B" w:rsidP="00BC7510">
      <w:r w:rsidRPr="00BC7510">
        <w:rPr>
          <w:color w:val="000000"/>
        </w:rPr>
        <w:separator/>
      </w:r>
    </w:p>
  </w:footnote>
  <w:footnote w:type="continuationSeparator" w:id="0">
    <w:p w14:paraId="39A186AD" w14:textId="77777777" w:rsidR="00412D6B" w:rsidRDefault="00412D6B" w:rsidP="00BC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10"/>
    <w:rsid w:val="00004C11"/>
    <w:rsid w:val="00012DF7"/>
    <w:rsid w:val="00072DC9"/>
    <w:rsid w:val="0024107A"/>
    <w:rsid w:val="00297423"/>
    <w:rsid w:val="002B62BB"/>
    <w:rsid w:val="00396897"/>
    <w:rsid w:val="003A62BC"/>
    <w:rsid w:val="003D4928"/>
    <w:rsid w:val="00412D6B"/>
    <w:rsid w:val="00451E46"/>
    <w:rsid w:val="004E550C"/>
    <w:rsid w:val="005456AF"/>
    <w:rsid w:val="00577B32"/>
    <w:rsid w:val="005B536A"/>
    <w:rsid w:val="00612B18"/>
    <w:rsid w:val="00677118"/>
    <w:rsid w:val="006A1581"/>
    <w:rsid w:val="006B64B1"/>
    <w:rsid w:val="008161A7"/>
    <w:rsid w:val="00863C60"/>
    <w:rsid w:val="00884284"/>
    <w:rsid w:val="008C604B"/>
    <w:rsid w:val="00944881"/>
    <w:rsid w:val="00982735"/>
    <w:rsid w:val="00B00F0A"/>
    <w:rsid w:val="00B918A9"/>
    <w:rsid w:val="00BC7510"/>
    <w:rsid w:val="00C63584"/>
    <w:rsid w:val="00CC19D4"/>
    <w:rsid w:val="00CE0DE4"/>
    <w:rsid w:val="00CF283B"/>
    <w:rsid w:val="00D547EA"/>
    <w:rsid w:val="00D71BA7"/>
    <w:rsid w:val="00D92078"/>
    <w:rsid w:val="00D9581B"/>
    <w:rsid w:val="00E439CA"/>
    <w:rsid w:val="00E92E73"/>
    <w:rsid w:val="00F42424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7858"/>
  <w15:chartTrackingRefBased/>
  <w15:docId w15:val="{5E997888-41F2-48E1-8501-BDC9C81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1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51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Название"/>
    <w:basedOn w:val="Standard"/>
    <w:next w:val="Textbody"/>
    <w:qFormat/>
    <w:rsid w:val="00BC751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C7510"/>
    <w:pPr>
      <w:spacing w:after="120"/>
    </w:pPr>
  </w:style>
  <w:style w:type="paragraph" w:styleId="a4">
    <w:name w:val="Subtitle"/>
    <w:basedOn w:val="a3"/>
    <w:next w:val="Textbody"/>
    <w:qFormat/>
    <w:rsid w:val="00BC7510"/>
    <w:pPr>
      <w:jc w:val="center"/>
    </w:pPr>
    <w:rPr>
      <w:i/>
      <w:iCs/>
    </w:rPr>
  </w:style>
  <w:style w:type="paragraph" w:styleId="a5">
    <w:name w:val="List"/>
    <w:basedOn w:val="Textbody"/>
    <w:rsid w:val="00BC7510"/>
  </w:style>
  <w:style w:type="paragraph" w:customStyle="1" w:styleId="Caption">
    <w:name w:val="Caption"/>
    <w:basedOn w:val="Standard"/>
    <w:rsid w:val="00BC75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7510"/>
    <w:pPr>
      <w:suppressLineNumbers/>
    </w:pPr>
  </w:style>
  <w:style w:type="paragraph" w:customStyle="1" w:styleId="TableContents">
    <w:name w:val="Table Contents"/>
    <w:basedOn w:val="Standard"/>
    <w:rsid w:val="00BC7510"/>
    <w:pPr>
      <w:suppressLineNumbers/>
    </w:pPr>
  </w:style>
  <w:style w:type="paragraph" w:customStyle="1" w:styleId="TableHeading">
    <w:name w:val="Table Heading"/>
    <w:basedOn w:val="TableContents"/>
    <w:rsid w:val="00BC751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  УЧЕБНЫЙ   ГРАФИК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  УЧЕБНЫЙ   ГРАФИК</dc:title>
  <dc:subject/>
  <dc:creator>Елена  Иванилова</dc:creator>
  <cp:keywords/>
  <cp:lastModifiedBy>Michael Sholin</cp:lastModifiedBy>
  <cp:revision>2</cp:revision>
  <cp:lastPrinted>2018-02-28T13:20:00Z</cp:lastPrinted>
  <dcterms:created xsi:type="dcterms:W3CDTF">2024-12-19T07:44:00Z</dcterms:created>
  <dcterms:modified xsi:type="dcterms:W3CDTF">2024-12-19T07:44:00Z</dcterms:modified>
</cp:coreProperties>
</file>